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CE4FA" w14:textId="77777777" w:rsidR="00CD04EC" w:rsidRDefault="00CD04EC"/>
    <w:p w14:paraId="332F717B" w14:textId="23FB572C" w:rsidR="009B5C70" w:rsidRDefault="009B5C70">
      <w:pPr>
        <w:tabs>
          <w:tab w:val="left" w:pos="993"/>
          <w:tab w:val="right" w:pos="8789"/>
        </w:tabs>
      </w:pPr>
      <w:r>
        <w:t xml:space="preserve">Absender: </w:t>
      </w:r>
      <w:r>
        <w:rPr>
          <w:u w:val="single"/>
        </w:rPr>
        <w:tab/>
      </w:r>
    </w:p>
    <w:p w14:paraId="3E214B1C" w14:textId="77777777" w:rsidR="009B5C70" w:rsidRDefault="009B5C70">
      <w:pPr>
        <w:tabs>
          <w:tab w:val="left" w:pos="993"/>
          <w:tab w:val="right" w:pos="8789"/>
        </w:tabs>
      </w:pPr>
    </w:p>
    <w:p w14:paraId="1E4B3955" w14:textId="77777777" w:rsidR="009B5C70" w:rsidRDefault="009B5C70">
      <w:pPr>
        <w:tabs>
          <w:tab w:val="left" w:pos="993"/>
          <w:tab w:val="right" w:pos="8789"/>
        </w:tabs>
        <w:rPr>
          <w:u w:val="single"/>
        </w:rPr>
      </w:pPr>
      <w:r>
        <w:t xml:space="preserve">Verein: </w:t>
      </w:r>
      <w:r>
        <w:tab/>
      </w:r>
      <w:r>
        <w:rPr>
          <w:u w:val="single"/>
        </w:rPr>
        <w:tab/>
      </w:r>
    </w:p>
    <w:p w14:paraId="46E32248" w14:textId="77777777" w:rsidR="009B5C70" w:rsidRDefault="009B5C70">
      <w:pPr>
        <w:tabs>
          <w:tab w:val="left" w:pos="993"/>
          <w:tab w:val="right" w:pos="8789"/>
        </w:tabs>
        <w:rPr>
          <w:u w:val="single"/>
        </w:rPr>
      </w:pPr>
    </w:p>
    <w:p w14:paraId="12A70B09" w14:textId="77777777" w:rsidR="009B5C70" w:rsidRDefault="009B5C70">
      <w:pPr>
        <w:tabs>
          <w:tab w:val="left" w:pos="993"/>
          <w:tab w:val="right" w:pos="8789"/>
        </w:tabs>
        <w:rPr>
          <w:u w:val="single"/>
        </w:rPr>
      </w:pPr>
    </w:p>
    <w:p w14:paraId="2D5F1ACF" w14:textId="77777777" w:rsidR="009B5C70" w:rsidRDefault="009B5C70">
      <w:pPr>
        <w:tabs>
          <w:tab w:val="left" w:pos="993"/>
          <w:tab w:val="right" w:pos="8789"/>
        </w:tabs>
        <w:rPr>
          <w:u w:val="single"/>
        </w:rPr>
      </w:pPr>
    </w:p>
    <w:p w14:paraId="34943611" w14:textId="77777777" w:rsidR="009B5C70" w:rsidRDefault="009B5C70">
      <w:pPr>
        <w:tabs>
          <w:tab w:val="left" w:pos="993"/>
          <w:tab w:val="right" w:pos="8789"/>
        </w:tabs>
      </w:pPr>
      <w:r>
        <w:t xml:space="preserve">Bitte bis zum </w:t>
      </w:r>
      <w:r w:rsidR="009F3BBC">
        <w:t>06.10.2025</w:t>
      </w:r>
      <w:r>
        <w:t xml:space="preserve"> (Posteingang) einsenden an (oder entsprechende Angaben per </w:t>
      </w:r>
      <w:r w:rsidR="00435276">
        <w:t>E-Mail</w:t>
      </w:r>
      <w:r>
        <w:t xml:space="preserve">): </w:t>
      </w:r>
    </w:p>
    <w:p w14:paraId="34EAECDD" w14:textId="77777777" w:rsidR="009B5C70" w:rsidRDefault="009B5C70">
      <w:pPr>
        <w:tabs>
          <w:tab w:val="left" w:pos="993"/>
          <w:tab w:val="right" w:pos="8789"/>
        </w:tabs>
      </w:pPr>
    </w:p>
    <w:p w14:paraId="338DA716" w14:textId="77777777" w:rsidR="009B5C70" w:rsidRDefault="009B5C70">
      <w:pPr>
        <w:tabs>
          <w:tab w:val="left" w:pos="993"/>
          <w:tab w:val="right" w:pos="8789"/>
        </w:tabs>
        <w:rPr>
          <w:b/>
          <w:sz w:val="28"/>
        </w:rPr>
      </w:pPr>
      <w:r>
        <w:rPr>
          <w:b/>
          <w:sz w:val="24"/>
        </w:rPr>
        <w:t>Wolfgang Pietschker, Werner-Schrader-Str. 2a, 38154 Königslutter</w:t>
      </w:r>
    </w:p>
    <w:p w14:paraId="5C4FD7CC" w14:textId="77777777" w:rsidR="009B5C70" w:rsidRDefault="009B5C70">
      <w:pPr>
        <w:tabs>
          <w:tab w:val="left" w:pos="993"/>
          <w:tab w:val="right" w:pos="8789"/>
        </w:tabs>
        <w:rPr>
          <w:b/>
          <w:sz w:val="24"/>
        </w:rPr>
      </w:pPr>
    </w:p>
    <w:p w14:paraId="7E16A105" w14:textId="77777777" w:rsidR="009B5C70" w:rsidRDefault="009B5C70">
      <w:pPr>
        <w:tabs>
          <w:tab w:val="left" w:pos="993"/>
          <w:tab w:val="right" w:pos="8789"/>
        </w:tabs>
        <w:rPr>
          <w:b/>
          <w:sz w:val="24"/>
        </w:rPr>
      </w:pPr>
    </w:p>
    <w:p w14:paraId="452C3CF2" w14:textId="77777777" w:rsidR="009B5C70" w:rsidRDefault="009B5C70">
      <w:pPr>
        <w:tabs>
          <w:tab w:val="left" w:pos="993"/>
          <w:tab w:val="right" w:pos="8789"/>
        </w:tabs>
        <w:rPr>
          <w:b/>
          <w:sz w:val="24"/>
        </w:rPr>
      </w:pPr>
    </w:p>
    <w:p w14:paraId="4D2ADAC4" w14:textId="77777777" w:rsidR="009B5C70" w:rsidRDefault="009B5C70">
      <w:pPr>
        <w:tabs>
          <w:tab w:val="left" w:pos="993"/>
          <w:tab w:val="right" w:pos="8789"/>
        </w:tabs>
        <w:rPr>
          <w:b/>
          <w:sz w:val="32"/>
        </w:rPr>
      </w:pPr>
      <w:r>
        <w:rPr>
          <w:b/>
          <w:sz w:val="32"/>
        </w:rPr>
        <w:t>Meldung zu den Kre</w:t>
      </w:r>
      <w:r w:rsidR="00C139A1">
        <w:rPr>
          <w:b/>
          <w:sz w:val="32"/>
        </w:rPr>
        <w:t>isindividualmeisterschaften 20</w:t>
      </w:r>
      <w:r w:rsidR="009F3BBC">
        <w:rPr>
          <w:b/>
          <w:sz w:val="32"/>
        </w:rPr>
        <w:t>25</w:t>
      </w:r>
      <w:r>
        <w:rPr>
          <w:b/>
          <w:sz w:val="32"/>
        </w:rPr>
        <w:t xml:space="preserve"> der Damen, Seniorinnen, Senioren und des Mixed-Wettbewerbes </w:t>
      </w:r>
      <w:r>
        <w:rPr>
          <w:b/>
          <w:szCs w:val="22"/>
        </w:rPr>
        <w:t>(mit Vorgabe)</w:t>
      </w:r>
      <w:r>
        <w:rPr>
          <w:b/>
          <w:sz w:val="32"/>
        </w:rPr>
        <w:t>:</w:t>
      </w:r>
    </w:p>
    <w:p w14:paraId="00177CA8" w14:textId="77777777" w:rsidR="009B5C70" w:rsidRDefault="009B5C70">
      <w:pPr>
        <w:tabs>
          <w:tab w:val="left" w:pos="993"/>
          <w:tab w:val="right" w:pos="8789"/>
        </w:tabs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001"/>
        <w:gridCol w:w="1843"/>
        <w:gridCol w:w="2268"/>
        <w:gridCol w:w="1134"/>
        <w:gridCol w:w="992"/>
      </w:tblGrid>
      <w:tr w:rsidR="009B5C70" w14:paraId="64367DAA" w14:textId="77777777" w:rsidTr="004352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" w:type="dxa"/>
          </w:tcPr>
          <w:p w14:paraId="2015D847" w14:textId="77777777" w:rsidR="009B5C70" w:rsidRDefault="009B5C70" w:rsidP="00435276">
            <w:pPr>
              <w:tabs>
                <w:tab w:val="left" w:pos="993"/>
                <w:tab w:val="right" w:pos="878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2001" w:type="dxa"/>
          </w:tcPr>
          <w:p w14:paraId="0116EBD2" w14:textId="77777777" w:rsidR="009B5C70" w:rsidRDefault="009B5C70" w:rsidP="00435276">
            <w:pPr>
              <w:tabs>
                <w:tab w:val="left" w:pos="993"/>
                <w:tab w:val="right" w:pos="878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1843" w:type="dxa"/>
          </w:tcPr>
          <w:p w14:paraId="6761981A" w14:textId="77777777" w:rsidR="009B5C70" w:rsidRDefault="009B5C70" w:rsidP="00435276">
            <w:pPr>
              <w:tabs>
                <w:tab w:val="left" w:pos="993"/>
                <w:tab w:val="right" w:pos="878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</w:tc>
        <w:tc>
          <w:tcPr>
            <w:tcW w:w="2268" w:type="dxa"/>
          </w:tcPr>
          <w:p w14:paraId="2614FBDC" w14:textId="77777777" w:rsidR="009B5C70" w:rsidRDefault="009B5C70" w:rsidP="00435276">
            <w:pPr>
              <w:tabs>
                <w:tab w:val="left" w:pos="993"/>
                <w:tab w:val="right" w:pos="878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Start in welcher Kla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>se?</w:t>
            </w:r>
          </w:p>
        </w:tc>
        <w:tc>
          <w:tcPr>
            <w:tcW w:w="1134" w:type="dxa"/>
          </w:tcPr>
          <w:p w14:paraId="0E0EE0C5" w14:textId="77777777" w:rsidR="009B5C70" w:rsidRDefault="009B5C70" w:rsidP="00435276">
            <w:pPr>
              <w:tabs>
                <w:tab w:val="left" w:pos="993"/>
                <w:tab w:val="right" w:pos="8789"/>
              </w:tabs>
              <w:rPr>
                <w:sz w:val="16"/>
              </w:rPr>
            </w:pPr>
            <w:r>
              <w:rPr>
                <w:sz w:val="16"/>
              </w:rPr>
              <w:t>Doppel</w:t>
            </w:r>
            <w:r>
              <w:rPr>
                <w:sz w:val="16"/>
              </w:rPr>
              <w:br/>
              <w:t>ja/nein</w:t>
            </w:r>
          </w:p>
        </w:tc>
        <w:tc>
          <w:tcPr>
            <w:tcW w:w="992" w:type="dxa"/>
          </w:tcPr>
          <w:p w14:paraId="6BD1A1BB" w14:textId="77777777" w:rsidR="009B5C70" w:rsidRDefault="009B5C70" w:rsidP="00435276">
            <w:pPr>
              <w:tabs>
                <w:tab w:val="left" w:pos="993"/>
                <w:tab w:val="right" w:pos="8789"/>
              </w:tabs>
              <w:rPr>
                <w:sz w:val="16"/>
              </w:rPr>
            </w:pPr>
            <w:r>
              <w:rPr>
                <w:sz w:val="16"/>
              </w:rPr>
              <w:t>Mixed</w:t>
            </w:r>
            <w:r>
              <w:rPr>
                <w:sz w:val="16"/>
              </w:rPr>
              <w:br/>
              <w:t>ja/nein</w:t>
            </w:r>
          </w:p>
        </w:tc>
      </w:tr>
      <w:tr w:rsidR="009B5C70" w14:paraId="2011ED34" w14:textId="77777777" w:rsidTr="004352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" w:type="dxa"/>
          </w:tcPr>
          <w:p w14:paraId="197FD0FB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</w:tcPr>
          <w:p w14:paraId="5780E813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07541844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268" w:type="dxa"/>
          </w:tcPr>
          <w:p w14:paraId="4033A9BE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14:paraId="1903AAFA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992" w:type="dxa"/>
          </w:tcPr>
          <w:p w14:paraId="3CC30134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9B5C70" w14:paraId="0A4CC930" w14:textId="77777777" w:rsidTr="004352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" w:type="dxa"/>
          </w:tcPr>
          <w:p w14:paraId="6AC5980A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1" w:type="dxa"/>
          </w:tcPr>
          <w:p w14:paraId="3966A1A8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315484C5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268" w:type="dxa"/>
          </w:tcPr>
          <w:p w14:paraId="12765222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14:paraId="6039B0A6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992" w:type="dxa"/>
          </w:tcPr>
          <w:p w14:paraId="203AC964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9B5C70" w14:paraId="03AE4F64" w14:textId="77777777" w:rsidTr="004352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" w:type="dxa"/>
          </w:tcPr>
          <w:p w14:paraId="3ECEF155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1" w:type="dxa"/>
          </w:tcPr>
          <w:p w14:paraId="240D1AE1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25CCEAC7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268" w:type="dxa"/>
          </w:tcPr>
          <w:p w14:paraId="4157A13F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14:paraId="59D1B644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992" w:type="dxa"/>
          </w:tcPr>
          <w:p w14:paraId="5D4A3A60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9B5C70" w14:paraId="3F942FBA" w14:textId="77777777" w:rsidTr="004352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" w:type="dxa"/>
          </w:tcPr>
          <w:p w14:paraId="512872FD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1" w:type="dxa"/>
          </w:tcPr>
          <w:p w14:paraId="17D02E93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28978F00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268" w:type="dxa"/>
          </w:tcPr>
          <w:p w14:paraId="5955C56B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14:paraId="4A839295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992" w:type="dxa"/>
          </w:tcPr>
          <w:p w14:paraId="349B2982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9B5C70" w14:paraId="1A10F86A" w14:textId="77777777" w:rsidTr="004352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" w:type="dxa"/>
          </w:tcPr>
          <w:p w14:paraId="32F7C1B2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01" w:type="dxa"/>
          </w:tcPr>
          <w:p w14:paraId="65CE9C4F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424F69F3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268" w:type="dxa"/>
          </w:tcPr>
          <w:p w14:paraId="7BA074A7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14:paraId="55A821A7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992" w:type="dxa"/>
          </w:tcPr>
          <w:p w14:paraId="2E1FEE98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9B5C70" w14:paraId="45E98417" w14:textId="77777777" w:rsidTr="004352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" w:type="dxa"/>
          </w:tcPr>
          <w:p w14:paraId="1816C105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01" w:type="dxa"/>
          </w:tcPr>
          <w:p w14:paraId="3BF78D5F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22F743F7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268" w:type="dxa"/>
          </w:tcPr>
          <w:p w14:paraId="02F71507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14:paraId="5BEE6D28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992" w:type="dxa"/>
          </w:tcPr>
          <w:p w14:paraId="64DE798A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9B5C70" w14:paraId="5BF97086" w14:textId="77777777" w:rsidTr="004352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" w:type="dxa"/>
          </w:tcPr>
          <w:p w14:paraId="2A7D41D8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01" w:type="dxa"/>
          </w:tcPr>
          <w:p w14:paraId="2253CCFE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03EBF7BB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268" w:type="dxa"/>
          </w:tcPr>
          <w:p w14:paraId="0E8B710A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14:paraId="167C57A4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992" w:type="dxa"/>
          </w:tcPr>
          <w:p w14:paraId="3B3ADB3C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9B5C70" w14:paraId="7CA70FA0" w14:textId="77777777" w:rsidTr="004352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" w:type="dxa"/>
          </w:tcPr>
          <w:p w14:paraId="0B5EBBD2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01" w:type="dxa"/>
          </w:tcPr>
          <w:p w14:paraId="4C58136C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69EDEF8C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268" w:type="dxa"/>
          </w:tcPr>
          <w:p w14:paraId="680BBB7A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14:paraId="25242D8F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992" w:type="dxa"/>
          </w:tcPr>
          <w:p w14:paraId="77F4928C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9B5C70" w14:paraId="448272AC" w14:textId="77777777" w:rsidTr="004352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" w:type="dxa"/>
          </w:tcPr>
          <w:p w14:paraId="300F5640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01" w:type="dxa"/>
          </w:tcPr>
          <w:p w14:paraId="576CA918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7E9FE15F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268" w:type="dxa"/>
          </w:tcPr>
          <w:p w14:paraId="5695E9AE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14:paraId="50328EE7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992" w:type="dxa"/>
          </w:tcPr>
          <w:p w14:paraId="3EA113D4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9B5C70" w14:paraId="1F0D3AF3" w14:textId="77777777" w:rsidTr="004352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" w:type="dxa"/>
          </w:tcPr>
          <w:p w14:paraId="5B761556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01" w:type="dxa"/>
          </w:tcPr>
          <w:p w14:paraId="5C1D70D0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707DBCF7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268" w:type="dxa"/>
          </w:tcPr>
          <w:p w14:paraId="22C75508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14:paraId="5415CCC7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992" w:type="dxa"/>
          </w:tcPr>
          <w:p w14:paraId="635DC2F6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9B5C70" w14:paraId="1BF0CBA6" w14:textId="77777777" w:rsidTr="004352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" w:type="dxa"/>
          </w:tcPr>
          <w:p w14:paraId="599B3F1D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01" w:type="dxa"/>
          </w:tcPr>
          <w:p w14:paraId="33D11646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775053FE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268" w:type="dxa"/>
          </w:tcPr>
          <w:p w14:paraId="5FB32BEF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14:paraId="77A968FB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992" w:type="dxa"/>
          </w:tcPr>
          <w:p w14:paraId="392D5A5F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9B5C70" w14:paraId="76D6F2EC" w14:textId="77777777" w:rsidTr="004352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" w:type="dxa"/>
          </w:tcPr>
          <w:p w14:paraId="7FC170AC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01" w:type="dxa"/>
          </w:tcPr>
          <w:p w14:paraId="3B0C80BA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69B33E5A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268" w:type="dxa"/>
          </w:tcPr>
          <w:p w14:paraId="1C6BFA49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14:paraId="756D7219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992" w:type="dxa"/>
          </w:tcPr>
          <w:p w14:paraId="02BF100A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9B5C70" w14:paraId="4357AA7F" w14:textId="77777777" w:rsidTr="004352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" w:type="dxa"/>
          </w:tcPr>
          <w:p w14:paraId="2F3236C8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01" w:type="dxa"/>
          </w:tcPr>
          <w:p w14:paraId="346C688E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3DF3D784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268" w:type="dxa"/>
          </w:tcPr>
          <w:p w14:paraId="4E9FCB2E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14:paraId="63427096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992" w:type="dxa"/>
          </w:tcPr>
          <w:p w14:paraId="06E61246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9B5C70" w14:paraId="58672C47" w14:textId="77777777" w:rsidTr="004352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" w:type="dxa"/>
          </w:tcPr>
          <w:p w14:paraId="1534A447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001" w:type="dxa"/>
          </w:tcPr>
          <w:p w14:paraId="1F8EFEFA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14:paraId="4BD885BA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268" w:type="dxa"/>
          </w:tcPr>
          <w:p w14:paraId="4C8F004B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14:paraId="250B2147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992" w:type="dxa"/>
          </w:tcPr>
          <w:p w14:paraId="37086714" w14:textId="77777777" w:rsidR="009B5C70" w:rsidRDefault="009B5C70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</w:tbl>
    <w:p w14:paraId="091A7A9C" w14:textId="77777777" w:rsidR="009B5C70" w:rsidRDefault="009B5C70">
      <w:pPr>
        <w:tabs>
          <w:tab w:val="left" w:pos="993"/>
          <w:tab w:val="right" w:pos="8789"/>
        </w:tabs>
      </w:pPr>
    </w:p>
    <w:p w14:paraId="57DE6BD7" w14:textId="77777777" w:rsidR="009B5C70" w:rsidRDefault="009B5C70">
      <w:pPr>
        <w:tabs>
          <w:tab w:val="left" w:pos="993"/>
          <w:tab w:val="right" w:pos="8789"/>
        </w:tabs>
      </w:pPr>
    </w:p>
    <w:p w14:paraId="0ADC07A7" w14:textId="77777777" w:rsidR="009B5C70" w:rsidRDefault="009B5C70">
      <w:pPr>
        <w:tabs>
          <w:tab w:val="left" w:pos="993"/>
          <w:tab w:val="right" w:pos="8789"/>
        </w:tabs>
      </w:pPr>
      <w:r>
        <w:t>Rufnummer für evtl. Rückfragen: _______________________________________________</w:t>
      </w:r>
    </w:p>
    <w:p w14:paraId="361E3E67" w14:textId="77777777" w:rsidR="009B5C70" w:rsidRDefault="009B5C70">
      <w:pPr>
        <w:tabs>
          <w:tab w:val="left" w:pos="993"/>
          <w:tab w:val="right" w:pos="8789"/>
        </w:tabs>
      </w:pPr>
    </w:p>
    <w:p w14:paraId="414CB9C1" w14:textId="77777777" w:rsidR="009B5C70" w:rsidRDefault="009B5C70">
      <w:pPr>
        <w:tabs>
          <w:tab w:val="left" w:pos="993"/>
          <w:tab w:val="right" w:pos="8789"/>
        </w:tabs>
      </w:pPr>
    </w:p>
    <w:p w14:paraId="377EEDC4" w14:textId="77777777" w:rsidR="009B5C70" w:rsidRDefault="009B5C70">
      <w:pPr>
        <w:tabs>
          <w:tab w:val="left" w:pos="993"/>
          <w:tab w:val="right" w:pos="8789"/>
        </w:tabs>
      </w:pPr>
      <w:r>
        <w:t>______________________________________</w:t>
      </w:r>
    </w:p>
    <w:p w14:paraId="1B744B14" w14:textId="77777777" w:rsidR="009B5C70" w:rsidRDefault="009B5C70">
      <w:pPr>
        <w:tabs>
          <w:tab w:val="left" w:pos="993"/>
          <w:tab w:val="right" w:pos="8789"/>
        </w:tabs>
      </w:pPr>
      <w:r>
        <w:t>Datum / Unterschrift</w:t>
      </w:r>
    </w:p>
    <w:p w14:paraId="5770EDB2" w14:textId="77777777" w:rsidR="009B5C70" w:rsidRDefault="009B5C70">
      <w:pPr>
        <w:tabs>
          <w:tab w:val="left" w:pos="993"/>
          <w:tab w:val="right" w:pos="8789"/>
        </w:tabs>
      </w:pPr>
    </w:p>
    <w:p w14:paraId="225B9EAE" w14:textId="77777777" w:rsidR="009B5C70" w:rsidRDefault="009B5C70">
      <w:pPr>
        <w:ind w:right="-285"/>
      </w:pPr>
      <w:r>
        <w:t xml:space="preserve">Raum für eventuelle Bemerkungen: 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E34AF6" w14:textId="77777777" w:rsidR="009B5C70" w:rsidRDefault="009B5C70">
      <w:pPr>
        <w:pStyle w:val="Default"/>
      </w:pPr>
    </w:p>
    <w:sectPr w:rsidR="009B5C70" w:rsidSect="00CD04EC">
      <w:pgSz w:w="11906" w:h="16838" w:code="9"/>
      <w:pgMar w:top="1417" w:right="1417" w:bottom="1134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13"/>
    <w:rsid w:val="001837C1"/>
    <w:rsid w:val="001C72F6"/>
    <w:rsid w:val="00262140"/>
    <w:rsid w:val="002A5158"/>
    <w:rsid w:val="002E525F"/>
    <w:rsid w:val="002E538B"/>
    <w:rsid w:val="003353F7"/>
    <w:rsid w:val="003355BC"/>
    <w:rsid w:val="0040257C"/>
    <w:rsid w:val="00426707"/>
    <w:rsid w:val="00435276"/>
    <w:rsid w:val="006845EC"/>
    <w:rsid w:val="00792A7D"/>
    <w:rsid w:val="00883657"/>
    <w:rsid w:val="008F0B13"/>
    <w:rsid w:val="009730C1"/>
    <w:rsid w:val="00982CBA"/>
    <w:rsid w:val="009B5C70"/>
    <w:rsid w:val="009E2FFF"/>
    <w:rsid w:val="009F3BBC"/>
    <w:rsid w:val="00A41A39"/>
    <w:rsid w:val="00AA2BA9"/>
    <w:rsid w:val="00B53080"/>
    <w:rsid w:val="00B90A6C"/>
    <w:rsid w:val="00BF3E32"/>
    <w:rsid w:val="00C139A1"/>
    <w:rsid w:val="00C47135"/>
    <w:rsid w:val="00CD04EC"/>
    <w:rsid w:val="00D4313F"/>
    <w:rsid w:val="00D8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7F2A25"/>
  <w15:chartTrackingRefBased/>
  <w15:docId w15:val="{E26E030C-2A78-44E4-95CD-12E7DDE7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right="-285"/>
      <w:jc w:val="center"/>
      <w:outlineLvl w:val="0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Besuchter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tabs>
        <w:tab w:val="left" w:pos="2835"/>
      </w:tabs>
      <w:ind w:left="2832" w:hanging="2832"/>
    </w:pPr>
    <w:rPr>
      <w:b/>
      <w:sz w:val="20"/>
    </w:rPr>
  </w:style>
  <w:style w:type="paragraph" w:styleId="Textkrper">
    <w:name w:val="Body Text"/>
    <w:basedOn w:val="Standard"/>
    <w:semiHidden/>
    <w:pPr>
      <w:tabs>
        <w:tab w:val="left" w:pos="2835"/>
      </w:tabs>
    </w:pPr>
    <w:rPr>
      <w:b/>
      <w:i/>
    </w:rPr>
  </w:style>
  <w:style w:type="paragraph" w:styleId="Textkrper-Einzug2">
    <w:name w:val="Body Text Indent 2"/>
    <w:basedOn w:val="Standard"/>
    <w:semiHidden/>
    <w:pPr>
      <w:tabs>
        <w:tab w:val="left" w:pos="2835"/>
      </w:tabs>
      <w:ind w:left="2835" w:hanging="2835"/>
    </w:pPr>
    <w:rPr>
      <w:bCs/>
      <w:spacing w:val="1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krper-Einzug3">
    <w:name w:val="Body Text Indent 3"/>
    <w:basedOn w:val="Standard"/>
    <w:semiHidden/>
    <w:pPr>
      <w:ind w:left="2832" w:firstLine="3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D43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TT-Vordrucke\Sportwar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Sportwart.dot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Tischtennis</vt:lpstr>
    </vt:vector>
  </TitlesOfParts>
  <Company>Kreissportbund Helmstedt e.V.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Tischtennis</dc:title>
  <dc:subject/>
  <dc:creator>Pietschker</dc:creator>
  <cp:keywords/>
  <cp:lastModifiedBy>Hans-Karl Bartels</cp:lastModifiedBy>
  <cp:revision>2</cp:revision>
  <cp:lastPrinted>2017-08-20T14:37:00Z</cp:lastPrinted>
  <dcterms:created xsi:type="dcterms:W3CDTF">2025-09-16T18:39:00Z</dcterms:created>
  <dcterms:modified xsi:type="dcterms:W3CDTF">2025-09-16T18:39:00Z</dcterms:modified>
</cp:coreProperties>
</file>